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附件：</w:t>
      </w:r>
    </w:p>
    <w:p>
      <w:pPr>
        <w:spacing w:afterLines="50" w:line="52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常德市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归国华侨联合会</w:t>
      </w:r>
      <w:r>
        <w:rPr>
          <w:rFonts w:hint="eastAsia" w:ascii="方正小标宋简体" w:hAnsi="宋体" w:eastAsia="方正小标宋简体"/>
          <w:b/>
          <w:sz w:val="36"/>
          <w:szCs w:val="36"/>
        </w:rPr>
        <w:t>综合服务人员报名登记表</w:t>
      </w:r>
    </w:p>
    <w:tbl>
      <w:tblPr>
        <w:tblStyle w:val="5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85"/>
        <w:gridCol w:w="884"/>
        <w:gridCol w:w="211"/>
        <w:gridCol w:w="630"/>
        <w:gridCol w:w="150"/>
        <w:gridCol w:w="341"/>
        <w:gridCol w:w="1219"/>
        <w:gridCol w:w="90"/>
        <w:gridCol w:w="1110"/>
        <w:gridCol w:w="975"/>
        <w:gridCol w:w="35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身高（米）</w:t>
            </w:r>
          </w:p>
        </w:tc>
        <w:tc>
          <w:tcPr>
            <w:tcW w:w="975" w:type="dxa"/>
            <w:vAlign w:val="center"/>
          </w:tcPr>
          <w:p>
            <w:pPr>
              <w:wordWrap w:val="0"/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199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488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家庭成员基本情况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27610A"/>
    <w:rsid w:val="00024565"/>
    <w:rsid w:val="00B56B40"/>
    <w:rsid w:val="00C4107D"/>
    <w:rsid w:val="00E0276C"/>
    <w:rsid w:val="00E51CE6"/>
    <w:rsid w:val="03E7544C"/>
    <w:rsid w:val="0D27610A"/>
    <w:rsid w:val="3B5754EC"/>
    <w:rsid w:val="756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28</Words>
  <Characters>161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2018-06-26T03:28:00Z</dcterms:created>
  <dc:creator>Administrator</dc:creator>
  <cp:lastModifiedBy>vivian.D </cp:lastModifiedBy>
  <cp:lastPrinted>2018-06-25T09:26:00Z</cp:lastPrinted>
  <dcterms:modified xsi:type="dcterms:W3CDTF">2018-09-04T07:07:17Z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